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04" w:rsidRPr="008C638B" w:rsidRDefault="00243604" w:rsidP="00373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638B">
        <w:rPr>
          <w:rFonts w:ascii="Times New Roman" w:hAnsi="Times New Roman"/>
          <w:b/>
          <w:sz w:val="24"/>
          <w:szCs w:val="24"/>
        </w:rPr>
        <w:t>A „</w:t>
      </w:r>
      <w:proofErr w:type="spellStart"/>
      <w:r w:rsidR="00F15AA4">
        <w:rPr>
          <w:rFonts w:ascii="Times New Roman" w:hAnsi="Times New Roman"/>
          <w:b/>
          <w:sz w:val="24"/>
          <w:szCs w:val="24"/>
        </w:rPr>
        <w:t>Járdánházi</w:t>
      </w:r>
      <w:proofErr w:type="spellEnd"/>
      <w:r w:rsidR="00F15AA4">
        <w:rPr>
          <w:rFonts w:ascii="Times New Roman" w:hAnsi="Times New Roman"/>
          <w:b/>
          <w:sz w:val="24"/>
          <w:szCs w:val="24"/>
        </w:rPr>
        <w:t xml:space="preserve"> IV. Béla</w:t>
      </w:r>
      <w:r w:rsidR="001E23CD">
        <w:rPr>
          <w:rFonts w:ascii="Times New Roman" w:hAnsi="Times New Roman"/>
          <w:b/>
          <w:sz w:val="24"/>
          <w:szCs w:val="24"/>
        </w:rPr>
        <w:t xml:space="preserve"> </w:t>
      </w:r>
      <w:r w:rsidR="003B436C">
        <w:rPr>
          <w:rFonts w:ascii="Times New Roman" w:hAnsi="Times New Roman"/>
          <w:b/>
          <w:sz w:val="24"/>
          <w:szCs w:val="24"/>
        </w:rPr>
        <w:t>Általános Iskola</w:t>
      </w:r>
      <w:r w:rsidRPr="008C638B">
        <w:rPr>
          <w:rFonts w:ascii="Times New Roman" w:hAnsi="Times New Roman"/>
          <w:b/>
          <w:sz w:val="24"/>
          <w:szCs w:val="24"/>
        </w:rPr>
        <w:t>”</w:t>
      </w:r>
    </w:p>
    <w:p w:rsidR="00243604" w:rsidRPr="008C638B" w:rsidRDefault="00243604" w:rsidP="00BF7E7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638B">
        <w:rPr>
          <w:rFonts w:ascii="Times New Roman" w:hAnsi="Times New Roman"/>
          <w:b/>
          <w:sz w:val="24"/>
          <w:szCs w:val="24"/>
        </w:rPr>
        <w:t>szakmai</w:t>
      </w:r>
      <w:proofErr w:type="gramEnd"/>
      <w:r w:rsidRPr="008C638B">
        <w:rPr>
          <w:rFonts w:ascii="Times New Roman" w:hAnsi="Times New Roman"/>
          <w:b/>
          <w:sz w:val="24"/>
          <w:szCs w:val="24"/>
        </w:rPr>
        <w:t xml:space="preserve"> alapdokumentuma</w:t>
      </w:r>
    </w:p>
    <w:p w:rsidR="00243604" w:rsidRPr="008C638B" w:rsidRDefault="00243604" w:rsidP="00373F74">
      <w:pPr>
        <w:spacing w:after="0" w:line="240" w:lineRule="auto"/>
        <w:jc w:val="both"/>
        <w:rPr>
          <w:rFonts w:ascii="Times New Roman" w:hAnsi="Times New Roman"/>
        </w:rPr>
      </w:pPr>
      <w:r w:rsidRPr="008C638B">
        <w:rPr>
          <w:rFonts w:ascii="Times New Roman" w:hAnsi="Times New Roman"/>
        </w:rPr>
        <w:t>A nemzeti köznevelésről szóló 2011. évi CXC. törvény 21. § (3) bekezdése szerinti tartalommal, figyelemmel a nevelési-oktatási intézmények működéséről és a köznevelési intézmények névhasználatáról szóló 20/2012. (VIII. 31.) EMMI rendelet 123. § (1) bekezdésében leírtakra, az alábbi szakmai alapdokumentumot adom ki:</w:t>
      </w:r>
    </w:p>
    <w:p w:rsidR="00243604" w:rsidRPr="008C638B" w:rsidRDefault="00243604" w:rsidP="00373F74">
      <w:pPr>
        <w:spacing w:after="0" w:line="240" w:lineRule="auto"/>
        <w:jc w:val="both"/>
        <w:rPr>
          <w:rFonts w:ascii="Times New Roman" w:hAnsi="Times New Roman"/>
        </w:rPr>
      </w:pPr>
    </w:p>
    <w:p w:rsidR="00891F3C" w:rsidRPr="008C638B" w:rsidRDefault="00891F3C" w:rsidP="00891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38B">
        <w:rPr>
          <w:rFonts w:ascii="Times New Roman" w:hAnsi="Times New Roman"/>
          <w:sz w:val="24"/>
          <w:szCs w:val="24"/>
        </w:rPr>
        <w:t>A köznevelési intézmény</w:t>
      </w:r>
    </w:p>
    <w:p w:rsidR="00891F3C" w:rsidRPr="008C638B" w:rsidRDefault="00891F3C" w:rsidP="00373F74">
      <w:pPr>
        <w:spacing w:after="0" w:line="240" w:lineRule="auto"/>
        <w:jc w:val="both"/>
        <w:rPr>
          <w:rFonts w:ascii="Times New Roman" w:hAnsi="Times New Roman"/>
        </w:rPr>
      </w:pPr>
    </w:p>
    <w:p w:rsidR="00243604" w:rsidRPr="008C638B" w:rsidRDefault="00161965" w:rsidP="00E117D9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8C638B">
        <w:rPr>
          <w:rFonts w:ascii="Times New Roman" w:hAnsi="Times New Roman"/>
          <w:b/>
        </w:rPr>
        <w:t>Megnevezései</w:t>
      </w:r>
    </w:p>
    <w:p w:rsidR="00243604" w:rsidRPr="008C638B" w:rsidRDefault="00243604" w:rsidP="00E117D9">
      <w:pPr>
        <w:spacing w:after="0" w:line="240" w:lineRule="auto"/>
        <w:jc w:val="both"/>
        <w:rPr>
          <w:rFonts w:ascii="Times New Roman" w:hAnsi="Times New Roman"/>
        </w:rPr>
      </w:pPr>
    </w:p>
    <w:p w:rsidR="00243604" w:rsidRPr="008C638B" w:rsidRDefault="00243604" w:rsidP="000D41CD">
      <w:pPr>
        <w:pStyle w:val="Listaszerbekezds"/>
        <w:numPr>
          <w:ilvl w:val="1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8C638B">
        <w:rPr>
          <w:rFonts w:ascii="Times New Roman" w:hAnsi="Times New Roman"/>
        </w:rPr>
        <w:t xml:space="preserve">Hivatalos neve: </w:t>
      </w:r>
      <w:proofErr w:type="spellStart"/>
      <w:r w:rsidR="00F15AA4">
        <w:rPr>
          <w:rFonts w:ascii="Times New Roman" w:hAnsi="Times New Roman"/>
        </w:rPr>
        <w:t>Járdánházi</w:t>
      </w:r>
      <w:proofErr w:type="spellEnd"/>
      <w:r w:rsidR="00F15AA4">
        <w:rPr>
          <w:rFonts w:ascii="Times New Roman" w:hAnsi="Times New Roman"/>
        </w:rPr>
        <w:t xml:space="preserve"> I</w:t>
      </w:r>
      <w:r w:rsidR="009610F8">
        <w:rPr>
          <w:rFonts w:ascii="Times New Roman" w:hAnsi="Times New Roman"/>
        </w:rPr>
        <w:t>V</w:t>
      </w:r>
      <w:r w:rsidR="00F15AA4">
        <w:rPr>
          <w:rFonts w:ascii="Times New Roman" w:hAnsi="Times New Roman"/>
        </w:rPr>
        <w:t xml:space="preserve">. </w:t>
      </w:r>
      <w:r w:rsidR="005A1A4F">
        <w:rPr>
          <w:rFonts w:ascii="Times New Roman" w:hAnsi="Times New Roman"/>
        </w:rPr>
        <w:t>Béla Általános</w:t>
      </w:r>
      <w:r w:rsidR="00872925">
        <w:rPr>
          <w:rFonts w:ascii="Times New Roman" w:hAnsi="Times New Roman"/>
        </w:rPr>
        <w:t xml:space="preserve"> Iskola</w:t>
      </w:r>
    </w:p>
    <w:p w:rsidR="00243604" w:rsidRDefault="00243604" w:rsidP="00E117D9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2925" w:rsidRPr="008C638B" w:rsidRDefault="00872925" w:rsidP="00E117D9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243604" w:rsidRPr="008C638B" w:rsidRDefault="00243604" w:rsidP="00E117D9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proofErr w:type="spellStart"/>
      <w:r w:rsidRPr="008C638B">
        <w:rPr>
          <w:rFonts w:ascii="Times New Roman" w:hAnsi="Times New Roman"/>
          <w:b/>
        </w:rPr>
        <w:t>Feladatellátási</w:t>
      </w:r>
      <w:proofErr w:type="spellEnd"/>
      <w:r w:rsidRPr="008C638B">
        <w:rPr>
          <w:rFonts w:ascii="Times New Roman" w:hAnsi="Times New Roman"/>
          <w:b/>
        </w:rPr>
        <w:t xml:space="preserve"> helye</w:t>
      </w:r>
      <w:r w:rsidR="00161965" w:rsidRPr="008C638B">
        <w:rPr>
          <w:rFonts w:ascii="Times New Roman" w:hAnsi="Times New Roman"/>
          <w:b/>
        </w:rPr>
        <w:t>i</w:t>
      </w:r>
    </w:p>
    <w:p w:rsidR="00243604" w:rsidRPr="008C638B" w:rsidRDefault="00243604" w:rsidP="00E117D9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243604" w:rsidRPr="008C638B" w:rsidRDefault="00243604" w:rsidP="000D41CD">
      <w:pPr>
        <w:pStyle w:val="Listaszerbekezds"/>
        <w:numPr>
          <w:ilvl w:val="1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8C638B">
        <w:rPr>
          <w:rFonts w:ascii="Times New Roman" w:hAnsi="Times New Roman"/>
        </w:rPr>
        <w:t xml:space="preserve">Székhelye: </w:t>
      </w:r>
      <w:r w:rsidR="00F15AA4">
        <w:rPr>
          <w:rFonts w:ascii="Times New Roman" w:hAnsi="Times New Roman"/>
        </w:rPr>
        <w:t>3664 Járdánháza, IV. Béla út 131.</w:t>
      </w:r>
    </w:p>
    <w:p w:rsidR="00243604" w:rsidRPr="008C638B" w:rsidRDefault="00243604" w:rsidP="000D41CD">
      <w:pPr>
        <w:spacing w:after="0" w:line="240" w:lineRule="auto"/>
        <w:jc w:val="both"/>
        <w:rPr>
          <w:rFonts w:ascii="Times New Roman" w:hAnsi="Times New Roman"/>
        </w:rPr>
      </w:pPr>
    </w:p>
    <w:p w:rsidR="00243604" w:rsidRPr="008C638B" w:rsidRDefault="00243604" w:rsidP="00C231B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43604" w:rsidRPr="008C638B" w:rsidRDefault="00243604" w:rsidP="00C231B3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8C638B">
        <w:rPr>
          <w:rFonts w:ascii="Times New Roman" w:hAnsi="Times New Roman"/>
          <w:b/>
        </w:rPr>
        <w:t>Alapító és a fenntartó neve és székhelye</w:t>
      </w:r>
    </w:p>
    <w:p w:rsidR="00243604" w:rsidRPr="008C638B" w:rsidRDefault="00243604" w:rsidP="00C231B3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:rsidR="00243604" w:rsidRPr="008C638B" w:rsidRDefault="00243604" w:rsidP="00A2337F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C638B">
        <w:rPr>
          <w:rFonts w:ascii="Times New Roman" w:hAnsi="Times New Roman"/>
        </w:rPr>
        <w:t>Alapító szerv neve: Emberi Erőforrások Minisztériuma</w:t>
      </w:r>
    </w:p>
    <w:p w:rsidR="007A5BEF" w:rsidRPr="008C638B" w:rsidRDefault="007A5BEF" w:rsidP="00A2337F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Style w:val="st"/>
          <w:rFonts w:ascii="Times New Roman" w:hAnsi="Times New Roman"/>
        </w:rPr>
      </w:pPr>
      <w:r w:rsidRPr="008C638B">
        <w:rPr>
          <w:rFonts w:ascii="Times New Roman" w:hAnsi="Times New Roman"/>
        </w:rPr>
        <w:t>Alapítói jogkör gyakorlója: emberi erőforrások minisztere</w:t>
      </w:r>
    </w:p>
    <w:p w:rsidR="00243604" w:rsidRPr="008C638B" w:rsidRDefault="00243604" w:rsidP="00A2337F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Style w:val="st"/>
          <w:rFonts w:ascii="Times New Roman" w:hAnsi="Times New Roman"/>
        </w:rPr>
      </w:pPr>
      <w:r w:rsidRPr="008C638B">
        <w:rPr>
          <w:rStyle w:val="st"/>
          <w:rFonts w:ascii="Times New Roman" w:hAnsi="Times New Roman"/>
        </w:rPr>
        <w:t>Alapító székhelye: 1055 Budapest, Szalay utca 10-14.</w:t>
      </w:r>
    </w:p>
    <w:p w:rsidR="00243604" w:rsidRPr="008C638B" w:rsidRDefault="00243604" w:rsidP="00A2337F">
      <w:pPr>
        <w:pStyle w:val="Listaszerbekezds"/>
        <w:spacing w:after="0" w:line="240" w:lineRule="auto"/>
        <w:ind w:left="1068"/>
        <w:jc w:val="both"/>
        <w:rPr>
          <w:rStyle w:val="st"/>
          <w:rFonts w:ascii="Times New Roman" w:hAnsi="Times New Roman"/>
        </w:rPr>
      </w:pPr>
    </w:p>
    <w:p w:rsidR="00243604" w:rsidRPr="008C638B" w:rsidRDefault="00243604" w:rsidP="00A2337F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Style w:val="st"/>
          <w:rFonts w:ascii="Times New Roman" w:hAnsi="Times New Roman"/>
        </w:rPr>
      </w:pPr>
      <w:r w:rsidRPr="008C638B">
        <w:rPr>
          <w:rStyle w:val="st"/>
          <w:rFonts w:ascii="Times New Roman" w:hAnsi="Times New Roman"/>
        </w:rPr>
        <w:t>Fenntartó neve: Klebelsberg Intézményfenntartó Központ</w:t>
      </w:r>
    </w:p>
    <w:p w:rsidR="00243604" w:rsidRPr="008C638B" w:rsidRDefault="00243604" w:rsidP="00A2337F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Style w:val="st"/>
          <w:rFonts w:ascii="Times New Roman" w:hAnsi="Times New Roman"/>
        </w:rPr>
      </w:pPr>
      <w:r w:rsidRPr="008C638B">
        <w:rPr>
          <w:rStyle w:val="st"/>
          <w:rFonts w:ascii="Times New Roman" w:hAnsi="Times New Roman"/>
        </w:rPr>
        <w:t>Fenntartó székhelye: 1055 Budapest, Szalay utca 10-14.</w:t>
      </w:r>
    </w:p>
    <w:p w:rsidR="00243604" w:rsidRPr="008C638B" w:rsidRDefault="00243604" w:rsidP="00481161">
      <w:pPr>
        <w:pStyle w:val="Listaszerbekezds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243604" w:rsidRPr="008C638B" w:rsidRDefault="00243604" w:rsidP="00C231B3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8C638B">
        <w:rPr>
          <w:rFonts w:ascii="Times New Roman" w:hAnsi="Times New Roman"/>
          <w:b/>
        </w:rPr>
        <w:t xml:space="preserve">Típusa: </w:t>
      </w:r>
      <w:r w:rsidR="00EF2B64">
        <w:rPr>
          <w:rFonts w:ascii="Times New Roman" w:hAnsi="Times New Roman"/>
        </w:rPr>
        <w:t>általános iskola</w:t>
      </w:r>
    </w:p>
    <w:p w:rsidR="00243604" w:rsidRPr="008C638B" w:rsidRDefault="00243604" w:rsidP="005611D8">
      <w:pPr>
        <w:spacing w:after="0" w:line="240" w:lineRule="auto"/>
        <w:jc w:val="both"/>
        <w:rPr>
          <w:rFonts w:ascii="Times New Roman" w:hAnsi="Times New Roman"/>
        </w:rPr>
      </w:pPr>
    </w:p>
    <w:p w:rsidR="00243604" w:rsidRDefault="00243604" w:rsidP="005611D8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lang w:eastAsia="hu-HU"/>
        </w:rPr>
      </w:pPr>
      <w:r w:rsidRPr="008C638B">
        <w:rPr>
          <w:rFonts w:ascii="Times New Roman" w:hAnsi="Times New Roman"/>
          <w:b/>
        </w:rPr>
        <w:t xml:space="preserve">OM azonosító: </w:t>
      </w:r>
      <w:r w:rsidR="00F15AA4">
        <w:rPr>
          <w:rFonts w:ascii="Times New Roman" w:hAnsi="Times New Roman"/>
          <w:b/>
        </w:rPr>
        <w:t>029157</w:t>
      </w:r>
    </w:p>
    <w:p w:rsidR="00243604" w:rsidRPr="008C638B" w:rsidRDefault="00243604" w:rsidP="005611D8">
      <w:pPr>
        <w:spacing w:after="0" w:line="240" w:lineRule="auto"/>
        <w:jc w:val="both"/>
        <w:rPr>
          <w:rFonts w:ascii="Times New Roman" w:hAnsi="Times New Roman"/>
        </w:rPr>
      </w:pPr>
    </w:p>
    <w:p w:rsidR="00253441" w:rsidRPr="00253441" w:rsidRDefault="00243604" w:rsidP="00253441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8C638B">
        <w:rPr>
          <w:rFonts w:ascii="Times New Roman" w:hAnsi="Times New Roman"/>
          <w:b/>
        </w:rPr>
        <w:t>Köznevelési és egyéb alapfeladata</w:t>
      </w:r>
    </w:p>
    <w:p w:rsidR="00243604" w:rsidRPr="008C638B" w:rsidRDefault="00243604" w:rsidP="005611D8">
      <w:pPr>
        <w:pStyle w:val="Listaszerbekezds"/>
        <w:rPr>
          <w:rFonts w:ascii="Times New Roman" w:hAnsi="Times New Roman"/>
          <w:b/>
        </w:rPr>
      </w:pPr>
    </w:p>
    <w:p w:rsidR="001E23CD" w:rsidRPr="008C638B" w:rsidRDefault="00F15AA4" w:rsidP="001E23CD">
      <w:pPr>
        <w:pStyle w:val="Listaszerbekezds"/>
        <w:numPr>
          <w:ilvl w:val="1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3664 Járdánháza, IV. Béla út 131.</w:t>
      </w:r>
    </w:p>
    <w:p w:rsidR="00243604" w:rsidRDefault="00243604" w:rsidP="00EF2B64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F2B64">
        <w:rPr>
          <w:rFonts w:ascii="Times New Roman" w:hAnsi="Times New Roman"/>
        </w:rPr>
        <w:t>általános iskolai nevelés</w:t>
      </w:r>
      <w:r w:rsidR="00197484">
        <w:rPr>
          <w:rFonts w:ascii="Times New Roman" w:hAnsi="Times New Roman"/>
        </w:rPr>
        <w:t>-</w:t>
      </w:r>
      <w:r w:rsidRPr="00EF2B64">
        <w:rPr>
          <w:rFonts w:ascii="Times New Roman" w:hAnsi="Times New Roman"/>
        </w:rPr>
        <w:t>oktatás</w:t>
      </w:r>
    </w:p>
    <w:p w:rsidR="00EF2B64" w:rsidRDefault="00EF2B64" w:rsidP="00EF2B64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nappali rendszerű</w:t>
      </w:r>
    </w:p>
    <w:p w:rsidR="00EF2B64" w:rsidRDefault="00EF2B64" w:rsidP="00EF2B64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nyolc évfolyam</w:t>
      </w:r>
    </w:p>
    <w:p w:rsidR="00EF2B64" w:rsidRDefault="00197484" w:rsidP="00EF2B64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integráltan oktatható </w:t>
      </w:r>
      <w:r w:rsidR="00EF2B64">
        <w:rPr>
          <w:rFonts w:ascii="Times New Roman" w:hAnsi="Times New Roman"/>
        </w:rPr>
        <w:t>sajátos nevelési igényű tanulók nevelése</w:t>
      </w:r>
      <w:r>
        <w:rPr>
          <w:rFonts w:ascii="Times New Roman" w:hAnsi="Times New Roman"/>
        </w:rPr>
        <w:t>-</w:t>
      </w:r>
      <w:r w:rsidR="00EF2B64">
        <w:rPr>
          <w:rFonts w:ascii="Times New Roman" w:hAnsi="Times New Roman"/>
        </w:rPr>
        <w:t>oktatása</w:t>
      </w:r>
      <w:r w:rsidR="00DC7061">
        <w:rPr>
          <w:rFonts w:ascii="Times New Roman" w:hAnsi="Times New Roman"/>
        </w:rPr>
        <w:t>:</w:t>
      </w:r>
    </w:p>
    <w:p w:rsidR="00253441" w:rsidRDefault="00253441" w:rsidP="00253441">
      <w:pPr>
        <w:pStyle w:val="Listaszerbekezds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enyhe értelmi fogyatékos</w:t>
      </w:r>
    </w:p>
    <w:p w:rsidR="00253441" w:rsidRDefault="00253441" w:rsidP="00253441">
      <w:pPr>
        <w:pStyle w:val="Listaszerbekezds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egyéb pszichés fejlődési zavar</w:t>
      </w:r>
    </w:p>
    <w:p w:rsidR="00372F11" w:rsidRDefault="00372F11" w:rsidP="00372F11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nemzetiséghez tartozók általános iskolai nevelése-oktatása</w:t>
      </w:r>
    </w:p>
    <w:p w:rsidR="00372F11" w:rsidRPr="00372F11" w:rsidRDefault="009610F8" w:rsidP="00372F11">
      <w:pPr>
        <w:pStyle w:val="Listaszerbekezds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irányelv szerint: </w:t>
      </w:r>
      <w:r w:rsidR="00372F11">
        <w:rPr>
          <w:rFonts w:ascii="Times New Roman" w:hAnsi="Times New Roman"/>
        </w:rPr>
        <w:t>magyar nyelvű roma</w:t>
      </w:r>
      <w:r>
        <w:rPr>
          <w:rFonts w:ascii="Times New Roman" w:hAnsi="Times New Roman"/>
        </w:rPr>
        <w:t>/cigány</w:t>
      </w:r>
      <w:r w:rsidR="00372F11">
        <w:rPr>
          <w:rFonts w:ascii="Times New Roman" w:hAnsi="Times New Roman"/>
        </w:rPr>
        <w:t xml:space="preserve"> nemzetiségi nevelés-oktatás </w:t>
      </w:r>
    </w:p>
    <w:p w:rsidR="00372F11" w:rsidRPr="00372F11" w:rsidRDefault="00372F11" w:rsidP="00372F11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iskolai könyvtár saját szervezeti egységgel</w:t>
      </w:r>
    </w:p>
    <w:p w:rsidR="00253441" w:rsidRDefault="00253441" w:rsidP="00EF2B64">
      <w:pPr>
        <w:pStyle w:val="Listaszerbekezds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iskola maximális létszáma: </w:t>
      </w:r>
      <w:r w:rsidR="00F15AA4">
        <w:rPr>
          <w:rFonts w:ascii="Times New Roman" w:hAnsi="Times New Roman"/>
        </w:rPr>
        <w:t>228</w:t>
      </w:r>
      <w:r w:rsidR="00197484">
        <w:rPr>
          <w:rFonts w:ascii="Times New Roman" w:hAnsi="Times New Roman"/>
        </w:rPr>
        <w:t xml:space="preserve"> fő</w:t>
      </w:r>
    </w:p>
    <w:p w:rsidR="00022E3A" w:rsidRPr="008C638B" w:rsidRDefault="00022E3A" w:rsidP="00022E3A">
      <w:pPr>
        <w:spacing w:after="0" w:line="240" w:lineRule="auto"/>
        <w:jc w:val="both"/>
        <w:rPr>
          <w:rFonts w:ascii="Times New Roman" w:hAnsi="Times New Roman"/>
        </w:rPr>
      </w:pPr>
    </w:p>
    <w:p w:rsidR="00022E3A" w:rsidRPr="008C638B" w:rsidRDefault="00022E3A" w:rsidP="00022E3A">
      <w:pPr>
        <w:pStyle w:val="Listaszerbekezds"/>
        <w:spacing w:after="0" w:line="240" w:lineRule="auto"/>
        <w:ind w:left="2496"/>
        <w:jc w:val="both"/>
        <w:rPr>
          <w:rFonts w:ascii="Times New Roman" w:hAnsi="Times New Roman"/>
        </w:rPr>
      </w:pPr>
    </w:p>
    <w:p w:rsidR="00253441" w:rsidRDefault="00243604" w:rsidP="00253441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C638B">
        <w:rPr>
          <w:rFonts w:ascii="Times New Roman" w:hAnsi="Times New Roman"/>
          <w:b/>
        </w:rPr>
        <w:t>A feladatellátást szolgáló vagyon és a felette való rendelkezés</w:t>
      </w:r>
      <w:r w:rsidR="00891F3C" w:rsidRPr="008C638B">
        <w:rPr>
          <w:rFonts w:ascii="Times New Roman" w:hAnsi="Times New Roman"/>
          <w:b/>
        </w:rPr>
        <w:t xml:space="preserve"> és</w:t>
      </w:r>
      <w:r w:rsidRPr="008C638B">
        <w:rPr>
          <w:rFonts w:ascii="Times New Roman" w:hAnsi="Times New Roman"/>
          <w:b/>
        </w:rPr>
        <w:t xml:space="preserve"> használat joga</w:t>
      </w:r>
    </w:p>
    <w:p w:rsidR="00253441" w:rsidRDefault="00253441" w:rsidP="00253441">
      <w:pPr>
        <w:spacing w:after="0" w:line="240" w:lineRule="auto"/>
        <w:jc w:val="both"/>
        <w:rPr>
          <w:rFonts w:ascii="Times New Roman" w:hAnsi="Times New Roman"/>
        </w:rPr>
      </w:pPr>
    </w:p>
    <w:p w:rsidR="00197484" w:rsidRPr="00197484" w:rsidRDefault="00197484" w:rsidP="00197484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vanish/>
        </w:rPr>
      </w:pPr>
    </w:p>
    <w:p w:rsidR="00197484" w:rsidRPr="00197484" w:rsidRDefault="00197484" w:rsidP="00197484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vanish/>
        </w:rPr>
      </w:pPr>
    </w:p>
    <w:p w:rsidR="00F5385E" w:rsidRPr="008C638B" w:rsidRDefault="00F15AA4" w:rsidP="00F5385E">
      <w:pPr>
        <w:pStyle w:val="Listaszerbekezds"/>
        <w:numPr>
          <w:ilvl w:val="1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3664 Járdánháza, IV. Béla út 131.</w:t>
      </w:r>
    </w:p>
    <w:p w:rsidR="00197484" w:rsidRDefault="00AC3B6A" w:rsidP="00197484">
      <w:pPr>
        <w:pStyle w:val="Listaszerbekezds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Helyrajzi szám: </w:t>
      </w:r>
      <w:r w:rsidR="00F15AA4">
        <w:rPr>
          <w:rFonts w:ascii="Times New Roman" w:hAnsi="Times New Roman"/>
        </w:rPr>
        <w:t>669</w:t>
      </w:r>
    </w:p>
    <w:p w:rsidR="00AC3B6A" w:rsidRDefault="00AC3B6A" w:rsidP="00197484">
      <w:pPr>
        <w:pStyle w:val="Listaszerbekezds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Bruttó alapterület: </w:t>
      </w:r>
      <w:r w:rsidR="00DC327A">
        <w:rPr>
          <w:rFonts w:ascii="Times New Roman" w:hAnsi="Times New Roman"/>
        </w:rPr>
        <w:t>2377</w:t>
      </w:r>
      <w:r>
        <w:rPr>
          <w:rFonts w:ascii="Times New Roman" w:hAnsi="Times New Roman"/>
        </w:rPr>
        <w:t xml:space="preserve"> m</w:t>
      </w:r>
      <w:r w:rsidRPr="00AC3B6A">
        <w:rPr>
          <w:rFonts w:ascii="Times New Roman" w:hAnsi="Times New Roman"/>
          <w:vertAlign w:val="superscript"/>
        </w:rPr>
        <w:t>2</w:t>
      </w:r>
    </w:p>
    <w:p w:rsidR="00AC3B6A" w:rsidRDefault="00AC3B6A" w:rsidP="00197484">
      <w:pPr>
        <w:pStyle w:val="Listaszerbekezds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KIK jogkör: </w:t>
      </w:r>
      <w:r w:rsidR="00372F11">
        <w:rPr>
          <w:rFonts w:ascii="Times New Roman" w:hAnsi="Times New Roman"/>
        </w:rPr>
        <w:t>vagyonkezelői jog</w:t>
      </w:r>
    </w:p>
    <w:p w:rsidR="00AC3B6A" w:rsidRDefault="00AC3B6A" w:rsidP="00197484">
      <w:pPr>
        <w:pStyle w:val="Listaszerbekezds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Intézmény jogköre: ingyenes használati jog</w:t>
      </w:r>
    </w:p>
    <w:p w:rsidR="00197484" w:rsidRDefault="00197484" w:rsidP="00197484">
      <w:pPr>
        <w:pStyle w:val="Listaszerbekezds"/>
        <w:spacing w:after="0" w:line="240" w:lineRule="auto"/>
        <w:ind w:left="1068"/>
        <w:jc w:val="both"/>
        <w:rPr>
          <w:rFonts w:ascii="Times New Roman" w:hAnsi="Times New Roman"/>
        </w:rPr>
      </w:pPr>
    </w:p>
    <w:p w:rsidR="00197484" w:rsidRDefault="00197484" w:rsidP="00253441">
      <w:pPr>
        <w:spacing w:after="0" w:line="240" w:lineRule="auto"/>
        <w:jc w:val="both"/>
        <w:rPr>
          <w:rFonts w:ascii="Times New Roman" w:hAnsi="Times New Roman"/>
        </w:rPr>
      </w:pPr>
    </w:p>
    <w:p w:rsidR="00197484" w:rsidRPr="00253441" w:rsidRDefault="00197484" w:rsidP="0025344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43604" w:rsidRPr="00253441" w:rsidRDefault="00253441" w:rsidP="00253441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243604" w:rsidRPr="00253441">
        <w:rPr>
          <w:rFonts w:ascii="Times New Roman" w:hAnsi="Times New Roman"/>
          <w:b/>
        </w:rPr>
        <w:t>állalkozási tevékenységet nem folytathat.</w:t>
      </w:r>
    </w:p>
    <w:p w:rsidR="00243604" w:rsidRDefault="00243604" w:rsidP="00373F74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AC3B6A" w:rsidRDefault="00AC3B6A" w:rsidP="00373F74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AC3B6A" w:rsidRDefault="00AC3B6A" w:rsidP="00373F74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AC3B6A" w:rsidRPr="00373F74" w:rsidRDefault="00AC3B6A" w:rsidP="00373F74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AC3B6A" w:rsidRPr="00373F74" w:rsidSect="00810C69">
      <w:footerReference w:type="default" r:id="rId8"/>
      <w:headerReference w:type="first" r:id="rId9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3D" w:rsidRDefault="00431E3D" w:rsidP="00EC17B7">
      <w:pPr>
        <w:spacing w:after="0" w:line="240" w:lineRule="auto"/>
      </w:pPr>
      <w:r>
        <w:separator/>
      </w:r>
    </w:p>
  </w:endnote>
  <w:endnote w:type="continuationSeparator" w:id="0">
    <w:p w:rsidR="00431E3D" w:rsidRDefault="00431E3D" w:rsidP="00E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04" w:rsidRDefault="000B541F">
    <w:pPr>
      <w:pStyle w:val="llb"/>
      <w:jc w:val="center"/>
    </w:pPr>
    <w:r>
      <w:fldChar w:fldCharType="begin"/>
    </w:r>
    <w:r w:rsidR="006D1C37">
      <w:instrText>PAGE   \* MERGEFORMAT</w:instrText>
    </w:r>
    <w:r>
      <w:fldChar w:fldCharType="separate"/>
    </w:r>
    <w:r w:rsidR="009610F8">
      <w:rPr>
        <w:noProof/>
      </w:rPr>
      <w:t>2</w:t>
    </w:r>
    <w:r>
      <w:fldChar w:fldCharType="end"/>
    </w:r>
  </w:p>
  <w:p w:rsidR="00243604" w:rsidRDefault="002436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3D" w:rsidRDefault="00431E3D" w:rsidP="00EC17B7">
      <w:pPr>
        <w:spacing w:after="0" w:line="240" w:lineRule="auto"/>
      </w:pPr>
      <w:r>
        <w:separator/>
      </w:r>
    </w:p>
  </w:footnote>
  <w:footnote w:type="continuationSeparator" w:id="0">
    <w:p w:rsidR="00431E3D" w:rsidRDefault="00431E3D" w:rsidP="00EC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04" w:rsidRPr="00BC163B" w:rsidRDefault="00243604" w:rsidP="003035DE">
    <w:pPr>
      <w:pStyle w:val="lfej"/>
      <w:rPr>
        <w:rFonts w:ascii="Times New Roman" w:hAnsi="Times New Roman"/>
      </w:rPr>
    </w:pPr>
    <w:r w:rsidRPr="00BC163B">
      <w:rPr>
        <w:rFonts w:ascii="Times New Roman" w:hAnsi="Times New Roman"/>
      </w:rPr>
      <w:t>Az intézmény székhelye szerinti</w:t>
    </w:r>
  </w:p>
  <w:p w:rsidR="00243604" w:rsidRPr="00BC163B" w:rsidRDefault="00243604" w:rsidP="003035DE">
    <w:pPr>
      <w:pStyle w:val="lfej"/>
      <w:rPr>
        <w:rFonts w:ascii="Times New Roman" w:hAnsi="Times New Roman"/>
      </w:rPr>
    </w:pPr>
    <w:r w:rsidRPr="00BC163B">
      <w:rPr>
        <w:rFonts w:ascii="Times New Roman" w:hAnsi="Times New Roman"/>
      </w:rPr>
      <w:t xml:space="preserve"> </w:t>
    </w:r>
    <w:proofErr w:type="gramStart"/>
    <w:r w:rsidRPr="00BC163B">
      <w:rPr>
        <w:rFonts w:ascii="Times New Roman" w:hAnsi="Times New Roman"/>
      </w:rPr>
      <w:t>megye</w:t>
    </w:r>
    <w:proofErr w:type="gramEnd"/>
    <w:r w:rsidRPr="00BC163B">
      <w:rPr>
        <w:rFonts w:ascii="Times New Roman" w:hAnsi="Times New Roman"/>
      </w:rPr>
      <w:t xml:space="preserve"> neve: </w:t>
    </w:r>
    <w:r w:rsidR="00872925">
      <w:rPr>
        <w:rFonts w:ascii="Times New Roman" w:hAnsi="Times New Roman"/>
      </w:rPr>
      <w:t xml:space="preserve"> Borsod-Abaúj-Zemplén</w:t>
    </w:r>
  </w:p>
  <w:p w:rsidR="00872925" w:rsidRPr="00872925" w:rsidRDefault="00243604" w:rsidP="003035DE">
    <w:pPr>
      <w:pStyle w:val="lfej"/>
      <w:rPr>
        <w:rFonts w:ascii="Times New Roman" w:hAnsi="Times New Roman"/>
      </w:rPr>
    </w:pPr>
    <w:proofErr w:type="gramStart"/>
    <w:r w:rsidRPr="00BC163B">
      <w:rPr>
        <w:rFonts w:ascii="Times New Roman" w:hAnsi="Times New Roman"/>
      </w:rPr>
      <w:t>tankerület</w:t>
    </w:r>
    <w:proofErr w:type="gramEnd"/>
    <w:r w:rsidRPr="00BC163B">
      <w:rPr>
        <w:rFonts w:ascii="Times New Roman" w:hAnsi="Times New Roman"/>
      </w:rPr>
      <w:t xml:space="preserve"> neve: </w:t>
    </w:r>
    <w:r w:rsidR="00872925">
      <w:rPr>
        <w:rFonts w:ascii="Times New Roman" w:hAnsi="Times New Roman"/>
      </w:rPr>
      <w:t>Ózdi Tankerület</w:t>
    </w:r>
  </w:p>
  <w:p w:rsidR="00243604" w:rsidRPr="00BC163B" w:rsidRDefault="00243604" w:rsidP="00BC163B">
    <w:pPr>
      <w:pStyle w:val="lfej"/>
      <w:jc w:val="right"/>
      <w:rPr>
        <w:rFonts w:ascii="Times New Roman" w:hAnsi="Times New Roman"/>
      </w:rPr>
    </w:pPr>
    <w:r w:rsidRPr="00BC163B">
      <w:rPr>
        <w:rFonts w:ascii="Times New Roman" w:hAnsi="Times New Roman"/>
      </w:rPr>
      <w:tab/>
    </w:r>
    <w:proofErr w:type="gramStart"/>
    <w:r w:rsidRPr="00BC163B">
      <w:rPr>
        <w:rFonts w:ascii="Times New Roman" w:hAnsi="Times New Roman"/>
      </w:rPr>
      <w:t>melléklet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6F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29590A"/>
    <w:multiLevelType w:val="hybridMultilevel"/>
    <w:tmpl w:val="4D96F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18E2"/>
    <w:multiLevelType w:val="hybridMultilevel"/>
    <w:tmpl w:val="106A01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95523"/>
    <w:multiLevelType w:val="hybridMultilevel"/>
    <w:tmpl w:val="EA64BC58"/>
    <w:lvl w:ilvl="0" w:tplc="5A222C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8AF183A"/>
    <w:multiLevelType w:val="hybridMultilevel"/>
    <w:tmpl w:val="3EA48DAA"/>
    <w:lvl w:ilvl="0" w:tplc="5A222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4F91"/>
    <w:multiLevelType w:val="hybridMultilevel"/>
    <w:tmpl w:val="69CAF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B2367"/>
    <w:multiLevelType w:val="multilevel"/>
    <w:tmpl w:val="040E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1E351866"/>
    <w:multiLevelType w:val="hybridMultilevel"/>
    <w:tmpl w:val="4AA028A6"/>
    <w:lvl w:ilvl="0" w:tplc="75D4A66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0493AEF"/>
    <w:multiLevelType w:val="hybridMultilevel"/>
    <w:tmpl w:val="359026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222C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A1552"/>
    <w:multiLevelType w:val="hybridMultilevel"/>
    <w:tmpl w:val="FDD69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55883"/>
    <w:multiLevelType w:val="hybridMultilevel"/>
    <w:tmpl w:val="A86E2B5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6653BFD"/>
    <w:multiLevelType w:val="hybridMultilevel"/>
    <w:tmpl w:val="4934BBC6"/>
    <w:lvl w:ilvl="0" w:tplc="75D4A66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89C2C73"/>
    <w:multiLevelType w:val="hybridMultilevel"/>
    <w:tmpl w:val="B1B02248"/>
    <w:lvl w:ilvl="0" w:tplc="75D4A6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251249"/>
    <w:multiLevelType w:val="hybridMultilevel"/>
    <w:tmpl w:val="7AF0B0AE"/>
    <w:lvl w:ilvl="0" w:tplc="75D4A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756BB"/>
    <w:multiLevelType w:val="multilevel"/>
    <w:tmpl w:val="E6423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9E0654"/>
    <w:multiLevelType w:val="hybridMultilevel"/>
    <w:tmpl w:val="ED825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B41F0"/>
    <w:multiLevelType w:val="hybridMultilevel"/>
    <w:tmpl w:val="B57AAC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804FF"/>
    <w:multiLevelType w:val="multilevel"/>
    <w:tmpl w:val="2A9E3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">
    <w:nsid w:val="36911660"/>
    <w:multiLevelType w:val="multilevel"/>
    <w:tmpl w:val="912CC288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cs="Times New Roman" w:hint="default"/>
      </w:rPr>
    </w:lvl>
  </w:abstractNum>
  <w:abstractNum w:abstractNumId="19">
    <w:nsid w:val="3C665E96"/>
    <w:multiLevelType w:val="hybridMultilevel"/>
    <w:tmpl w:val="F064CD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444E8"/>
    <w:multiLevelType w:val="hybridMultilevel"/>
    <w:tmpl w:val="DC66D6E8"/>
    <w:lvl w:ilvl="0" w:tplc="32A2E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868FF"/>
    <w:multiLevelType w:val="hybridMultilevel"/>
    <w:tmpl w:val="7BEA3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411D6"/>
    <w:multiLevelType w:val="hybridMultilevel"/>
    <w:tmpl w:val="CA4694F2"/>
    <w:lvl w:ilvl="0" w:tplc="5A222C74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53DC57F3"/>
    <w:multiLevelType w:val="hybridMultilevel"/>
    <w:tmpl w:val="89EA6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619A4"/>
    <w:multiLevelType w:val="multilevel"/>
    <w:tmpl w:val="B9A6BE7A"/>
    <w:lvl w:ilvl="0">
      <w:start w:val="14"/>
      <w:numFmt w:val="decimal"/>
      <w:lvlText w:val="%1."/>
      <w:lvlJc w:val="left"/>
      <w:pPr>
        <w:ind w:left="982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2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82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982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5">
    <w:nsid w:val="59AE2258"/>
    <w:multiLevelType w:val="multilevel"/>
    <w:tmpl w:val="8862973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6">
    <w:nsid w:val="6785394C"/>
    <w:multiLevelType w:val="hybridMultilevel"/>
    <w:tmpl w:val="F7FE7A06"/>
    <w:lvl w:ilvl="0" w:tplc="492231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  <w:rPr>
        <w:rFonts w:cs="Times New Roman"/>
      </w:rPr>
    </w:lvl>
  </w:abstractNum>
  <w:abstractNum w:abstractNumId="27">
    <w:nsid w:val="6A2853A8"/>
    <w:multiLevelType w:val="multilevel"/>
    <w:tmpl w:val="58646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28">
    <w:nsid w:val="737B78B3"/>
    <w:multiLevelType w:val="multilevel"/>
    <w:tmpl w:val="2A9E3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9">
    <w:nsid w:val="76114435"/>
    <w:multiLevelType w:val="multilevel"/>
    <w:tmpl w:val="2A9E3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0">
    <w:nsid w:val="778E6371"/>
    <w:multiLevelType w:val="hybridMultilevel"/>
    <w:tmpl w:val="814A7DCE"/>
    <w:lvl w:ilvl="0" w:tplc="5A222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222C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E3EAA"/>
    <w:multiLevelType w:val="multilevel"/>
    <w:tmpl w:val="2E28210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cs="Times New Roman" w:hint="default"/>
      </w:rPr>
    </w:lvl>
  </w:abstractNum>
  <w:num w:numId="1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29"/>
  </w:num>
  <w:num w:numId="5">
    <w:abstractNumId w:val="30"/>
  </w:num>
  <w:num w:numId="6">
    <w:abstractNumId w:val="12"/>
  </w:num>
  <w:num w:numId="7">
    <w:abstractNumId w:val="16"/>
  </w:num>
  <w:num w:numId="8">
    <w:abstractNumId w:val="19"/>
  </w:num>
  <w:num w:numId="9">
    <w:abstractNumId w:val="22"/>
  </w:num>
  <w:num w:numId="10">
    <w:abstractNumId w:val="20"/>
  </w:num>
  <w:num w:numId="11">
    <w:abstractNumId w:val="8"/>
  </w:num>
  <w:num w:numId="12">
    <w:abstractNumId w:val="4"/>
  </w:num>
  <w:num w:numId="13">
    <w:abstractNumId w:val="3"/>
  </w:num>
  <w:num w:numId="14">
    <w:abstractNumId w:val="21"/>
  </w:num>
  <w:num w:numId="15">
    <w:abstractNumId w:val="10"/>
  </w:num>
  <w:num w:numId="16">
    <w:abstractNumId w:val="7"/>
  </w:num>
  <w:num w:numId="17">
    <w:abstractNumId w:val="1"/>
  </w:num>
  <w:num w:numId="18">
    <w:abstractNumId w:val="11"/>
  </w:num>
  <w:num w:numId="19">
    <w:abstractNumId w:val="15"/>
  </w:num>
  <w:num w:numId="20">
    <w:abstractNumId w:val="13"/>
  </w:num>
  <w:num w:numId="21">
    <w:abstractNumId w:val="9"/>
  </w:num>
  <w:num w:numId="22">
    <w:abstractNumId w:val="23"/>
  </w:num>
  <w:num w:numId="23">
    <w:abstractNumId w:val="5"/>
  </w:num>
  <w:num w:numId="24">
    <w:abstractNumId w:val="24"/>
  </w:num>
  <w:num w:numId="25">
    <w:abstractNumId w:val="18"/>
  </w:num>
  <w:num w:numId="26">
    <w:abstractNumId w:val="31"/>
  </w:num>
  <w:num w:numId="27">
    <w:abstractNumId w:val="0"/>
  </w:num>
  <w:num w:numId="28">
    <w:abstractNumId w:val="6"/>
  </w:num>
  <w:num w:numId="29">
    <w:abstractNumId w:val="14"/>
  </w:num>
  <w:num w:numId="30">
    <w:abstractNumId w:val="27"/>
  </w:num>
  <w:num w:numId="31">
    <w:abstractNumId w:val="17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83"/>
    <w:rsid w:val="00001637"/>
    <w:rsid w:val="00001AC5"/>
    <w:rsid w:val="00011AAF"/>
    <w:rsid w:val="00015FD9"/>
    <w:rsid w:val="00022E3A"/>
    <w:rsid w:val="00026BBF"/>
    <w:rsid w:val="00037B92"/>
    <w:rsid w:val="00040F5F"/>
    <w:rsid w:val="0004752B"/>
    <w:rsid w:val="000524D8"/>
    <w:rsid w:val="000526E8"/>
    <w:rsid w:val="0008367D"/>
    <w:rsid w:val="00092D42"/>
    <w:rsid w:val="000B541F"/>
    <w:rsid w:val="000C23F5"/>
    <w:rsid w:val="000C504D"/>
    <w:rsid w:val="000D41CD"/>
    <w:rsid w:val="000E0B47"/>
    <w:rsid w:val="000E25EF"/>
    <w:rsid w:val="000E6A0F"/>
    <w:rsid w:val="000F3404"/>
    <w:rsid w:val="000F3EF2"/>
    <w:rsid w:val="0010165D"/>
    <w:rsid w:val="00110685"/>
    <w:rsid w:val="001176CF"/>
    <w:rsid w:val="00124756"/>
    <w:rsid w:val="0015397E"/>
    <w:rsid w:val="00161965"/>
    <w:rsid w:val="00161DB9"/>
    <w:rsid w:val="00167541"/>
    <w:rsid w:val="00185A40"/>
    <w:rsid w:val="00197484"/>
    <w:rsid w:val="001A4B17"/>
    <w:rsid w:val="001B35B2"/>
    <w:rsid w:val="001B7CAF"/>
    <w:rsid w:val="001E23CD"/>
    <w:rsid w:val="001E34C6"/>
    <w:rsid w:val="001F36DF"/>
    <w:rsid w:val="0020464D"/>
    <w:rsid w:val="00216129"/>
    <w:rsid w:val="00230C9D"/>
    <w:rsid w:val="00231CB5"/>
    <w:rsid w:val="002343BF"/>
    <w:rsid w:val="00234C23"/>
    <w:rsid w:val="00236636"/>
    <w:rsid w:val="00243604"/>
    <w:rsid w:val="002517D8"/>
    <w:rsid w:val="00253441"/>
    <w:rsid w:val="0025706D"/>
    <w:rsid w:val="00272C2C"/>
    <w:rsid w:val="00275438"/>
    <w:rsid w:val="00276CF9"/>
    <w:rsid w:val="00277BD2"/>
    <w:rsid w:val="00287867"/>
    <w:rsid w:val="002C4FB2"/>
    <w:rsid w:val="002C6277"/>
    <w:rsid w:val="002D6C2A"/>
    <w:rsid w:val="002F25EE"/>
    <w:rsid w:val="002F4057"/>
    <w:rsid w:val="002F57A5"/>
    <w:rsid w:val="003035DE"/>
    <w:rsid w:val="00320190"/>
    <w:rsid w:val="00325015"/>
    <w:rsid w:val="003257D9"/>
    <w:rsid w:val="00340683"/>
    <w:rsid w:val="00340FEF"/>
    <w:rsid w:val="00351827"/>
    <w:rsid w:val="003603E0"/>
    <w:rsid w:val="00363BCB"/>
    <w:rsid w:val="00365847"/>
    <w:rsid w:val="00372F11"/>
    <w:rsid w:val="0037389D"/>
    <w:rsid w:val="00373F74"/>
    <w:rsid w:val="003778A6"/>
    <w:rsid w:val="003952B9"/>
    <w:rsid w:val="003B349A"/>
    <w:rsid w:val="003B436C"/>
    <w:rsid w:val="003B5331"/>
    <w:rsid w:val="003C09F1"/>
    <w:rsid w:val="003C3BBC"/>
    <w:rsid w:val="003E3CA2"/>
    <w:rsid w:val="003F3083"/>
    <w:rsid w:val="003F3ACC"/>
    <w:rsid w:val="0040059A"/>
    <w:rsid w:val="0042128A"/>
    <w:rsid w:val="00423CA9"/>
    <w:rsid w:val="00431E3D"/>
    <w:rsid w:val="00432ED1"/>
    <w:rsid w:val="00447119"/>
    <w:rsid w:val="004478CB"/>
    <w:rsid w:val="0045161F"/>
    <w:rsid w:val="00462812"/>
    <w:rsid w:val="00465981"/>
    <w:rsid w:val="00481161"/>
    <w:rsid w:val="0048318A"/>
    <w:rsid w:val="00496026"/>
    <w:rsid w:val="004C1701"/>
    <w:rsid w:val="004C395D"/>
    <w:rsid w:val="004C6B6A"/>
    <w:rsid w:val="004D1A57"/>
    <w:rsid w:val="004D4DDB"/>
    <w:rsid w:val="004E4D82"/>
    <w:rsid w:val="00511B16"/>
    <w:rsid w:val="00512418"/>
    <w:rsid w:val="005257D7"/>
    <w:rsid w:val="00533693"/>
    <w:rsid w:val="0053463C"/>
    <w:rsid w:val="00546A33"/>
    <w:rsid w:val="00546A9C"/>
    <w:rsid w:val="005506DC"/>
    <w:rsid w:val="00552FA1"/>
    <w:rsid w:val="005611D8"/>
    <w:rsid w:val="00563CFF"/>
    <w:rsid w:val="0056483C"/>
    <w:rsid w:val="00564B7E"/>
    <w:rsid w:val="005658FF"/>
    <w:rsid w:val="00565C00"/>
    <w:rsid w:val="0057235F"/>
    <w:rsid w:val="0057312F"/>
    <w:rsid w:val="00584E32"/>
    <w:rsid w:val="0059402D"/>
    <w:rsid w:val="005A1A4F"/>
    <w:rsid w:val="005A231D"/>
    <w:rsid w:val="005B53C4"/>
    <w:rsid w:val="005D43C2"/>
    <w:rsid w:val="005F7102"/>
    <w:rsid w:val="0060268B"/>
    <w:rsid w:val="00610361"/>
    <w:rsid w:val="00631821"/>
    <w:rsid w:val="006327CC"/>
    <w:rsid w:val="00636449"/>
    <w:rsid w:val="006400A3"/>
    <w:rsid w:val="006410C6"/>
    <w:rsid w:val="006418B3"/>
    <w:rsid w:val="0064441A"/>
    <w:rsid w:val="00645A38"/>
    <w:rsid w:val="00666290"/>
    <w:rsid w:val="006770ED"/>
    <w:rsid w:val="006841F7"/>
    <w:rsid w:val="006929AD"/>
    <w:rsid w:val="006A0A57"/>
    <w:rsid w:val="006A0D5C"/>
    <w:rsid w:val="006A1CE3"/>
    <w:rsid w:val="006B4F98"/>
    <w:rsid w:val="006C5393"/>
    <w:rsid w:val="006D1C37"/>
    <w:rsid w:val="006E1975"/>
    <w:rsid w:val="006E551E"/>
    <w:rsid w:val="006F222F"/>
    <w:rsid w:val="007123D4"/>
    <w:rsid w:val="00714183"/>
    <w:rsid w:val="00734C5C"/>
    <w:rsid w:val="00736A46"/>
    <w:rsid w:val="007429A0"/>
    <w:rsid w:val="00744947"/>
    <w:rsid w:val="00747B09"/>
    <w:rsid w:val="007702C0"/>
    <w:rsid w:val="007702D2"/>
    <w:rsid w:val="00772401"/>
    <w:rsid w:val="00783BE7"/>
    <w:rsid w:val="00793C9C"/>
    <w:rsid w:val="007A1806"/>
    <w:rsid w:val="007A2E01"/>
    <w:rsid w:val="007A5BEF"/>
    <w:rsid w:val="007B0B86"/>
    <w:rsid w:val="007C24FF"/>
    <w:rsid w:val="007D1307"/>
    <w:rsid w:val="007D28A7"/>
    <w:rsid w:val="007E6127"/>
    <w:rsid w:val="007F496F"/>
    <w:rsid w:val="00800124"/>
    <w:rsid w:val="00810C69"/>
    <w:rsid w:val="00813BE0"/>
    <w:rsid w:val="00835FAB"/>
    <w:rsid w:val="00841941"/>
    <w:rsid w:val="008502C6"/>
    <w:rsid w:val="00852866"/>
    <w:rsid w:val="00856235"/>
    <w:rsid w:val="00857D08"/>
    <w:rsid w:val="00863A87"/>
    <w:rsid w:val="00867B40"/>
    <w:rsid w:val="00871EBD"/>
    <w:rsid w:val="00872925"/>
    <w:rsid w:val="008749C2"/>
    <w:rsid w:val="008762CA"/>
    <w:rsid w:val="00891F3C"/>
    <w:rsid w:val="008A7AA2"/>
    <w:rsid w:val="008C638B"/>
    <w:rsid w:val="008D2666"/>
    <w:rsid w:val="008E15C1"/>
    <w:rsid w:val="008E345A"/>
    <w:rsid w:val="00902817"/>
    <w:rsid w:val="00916116"/>
    <w:rsid w:val="00937BA2"/>
    <w:rsid w:val="0095052D"/>
    <w:rsid w:val="009516EA"/>
    <w:rsid w:val="00956F06"/>
    <w:rsid w:val="009610F8"/>
    <w:rsid w:val="00961ED3"/>
    <w:rsid w:val="00963EE3"/>
    <w:rsid w:val="00973363"/>
    <w:rsid w:val="0097347A"/>
    <w:rsid w:val="00973596"/>
    <w:rsid w:val="009851BE"/>
    <w:rsid w:val="00990C49"/>
    <w:rsid w:val="009911A3"/>
    <w:rsid w:val="00991B51"/>
    <w:rsid w:val="009A1C7B"/>
    <w:rsid w:val="009A22DC"/>
    <w:rsid w:val="009A2DF7"/>
    <w:rsid w:val="009B1709"/>
    <w:rsid w:val="009C0045"/>
    <w:rsid w:val="009C5901"/>
    <w:rsid w:val="009C5B67"/>
    <w:rsid w:val="009C70EB"/>
    <w:rsid w:val="009C7173"/>
    <w:rsid w:val="009E1E87"/>
    <w:rsid w:val="009E396C"/>
    <w:rsid w:val="00A06F59"/>
    <w:rsid w:val="00A15989"/>
    <w:rsid w:val="00A15C09"/>
    <w:rsid w:val="00A165E6"/>
    <w:rsid w:val="00A22706"/>
    <w:rsid w:val="00A22FA0"/>
    <w:rsid w:val="00A2337F"/>
    <w:rsid w:val="00A2402D"/>
    <w:rsid w:val="00A30A6D"/>
    <w:rsid w:val="00A30B82"/>
    <w:rsid w:val="00A30DF5"/>
    <w:rsid w:val="00A40626"/>
    <w:rsid w:val="00A425CF"/>
    <w:rsid w:val="00A47D7E"/>
    <w:rsid w:val="00A5002A"/>
    <w:rsid w:val="00A60A16"/>
    <w:rsid w:val="00A62D23"/>
    <w:rsid w:val="00AA5421"/>
    <w:rsid w:val="00AA6171"/>
    <w:rsid w:val="00AA6E2B"/>
    <w:rsid w:val="00AB7E09"/>
    <w:rsid w:val="00AC3B6A"/>
    <w:rsid w:val="00AD34B9"/>
    <w:rsid w:val="00AD5E29"/>
    <w:rsid w:val="00AD76C2"/>
    <w:rsid w:val="00AF4E47"/>
    <w:rsid w:val="00AF5CF9"/>
    <w:rsid w:val="00B03DA5"/>
    <w:rsid w:val="00B073DF"/>
    <w:rsid w:val="00B16612"/>
    <w:rsid w:val="00B3259D"/>
    <w:rsid w:val="00B36A0A"/>
    <w:rsid w:val="00B457A0"/>
    <w:rsid w:val="00B4748C"/>
    <w:rsid w:val="00B53105"/>
    <w:rsid w:val="00B566A5"/>
    <w:rsid w:val="00B56C37"/>
    <w:rsid w:val="00B677C2"/>
    <w:rsid w:val="00B73DD8"/>
    <w:rsid w:val="00B74CE1"/>
    <w:rsid w:val="00BA431B"/>
    <w:rsid w:val="00BB74CB"/>
    <w:rsid w:val="00BC163B"/>
    <w:rsid w:val="00BC400B"/>
    <w:rsid w:val="00BC4B60"/>
    <w:rsid w:val="00BE5D03"/>
    <w:rsid w:val="00BF7E7B"/>
    <w:rsid w:val="00C038AC"/>
    <w:rsid w:val="00C03B67"/>
    <w:rsid w:val="00C03C37"/>
    <w:rsid w:val="00C07678"/>
    <w:rsid w:val="00C231B3"/>
    <w:rsid w:val="00C23E9E"/>
    <w:rsid w:val="00C33385"/>
    <w:rsid w:val="00C4213F"/>
    <w:rsid w:val="00C52450"/>
    <w:rsid w:val="00C66B91"/>
    <w:rsid w:val="00C71356"/>
    <w:rsid w:val="00C80589"/>
    <w:rsid w:val="00C926E7"/>
    <w:rsid w:val="00C962DF"/>
    <w:rsid w:val="00C97448"/>
    <w:rsid w:val="00CA3518"/>
    <w:rsid w:val="00CC1C20"/>
    <w:rsid w:val="00CC2A33"/>
    <w:rsid w:val="00CC7CF8"/>
    <w:rsid w:val="00CD3937"/>
    <w:rsid w:val="00CE4DF5"/>
    <w:rsid w:val="00D01917"/>
    <w:rsid w:val="00D047BB"/>
    <w:rsid w:val="00D230F9"/>
    <w:rsid w:val="00D35AAD"/>
    <w:rsid w:val="00D52195"/>
    <w:rsid w:val="00D64AA9"/>
    <w:rsid w:val="00D66566"/>
    <w:rsid w:val="00D8048A"/>
    <w:rsid w:val="00D90D08"/>
    <w:rsid w:val="00DC327A"/>
    <w:rsid w:val="00DC33E6"/>
    <w:rsid w:val="00DC7061"/>
    <w:rsid w:val="00DD0598"/>
    <w:rsid w:val="00DE135E"/>
    <w:rsid w:val="00DE3CF7"/>
    <w:rsid w:val="00E063F1"/>
    <w:rsid w:val="00E117D9"/>
    <w:rsid w:val="00E22D55"/>
    <w:rsid w:val="00E22DE4"/>
    <w:rsid w:val="00E254C6"/>
    <w:rsid w:val="00E33A86"/>
    <w:rsid w:val="00E35F83"/>
    <w:rsid w:val="00E52D3B"/>
    <w:rsid w:val="00E538CB"/>
    <w:rsid w:val="00E55834"/>
    <w:rsid w:val="00E62C49"/>
    <w:rsid w:val="00E706E4"/>
    <w:rsid w:val="00E827FE"/>
    <w:rsid w:val="00E84026"/>
    <w:rsid w:val="00E873B8"/>
    <w:rsid w:val="00E927C0"/>
    <w:rsid w:val="00EB17C5"/>
    <w:rsid w:val="00EC17B7"/>
    <w:rsid w:val="00ED3C80"/>
    <w:rsid w:val="00ED4251"/>
    <w:rsid w:val="00EE03C3"/>
    <w:rsid w:val="00EE6DA7"/>
    <w:rsid w:val="00EF2B64"/>
    <w:rsid w:val="00F03C3B"/>
    <w:rsid w:val="00F04122"/>
    <w:rsid w:val="00F102BD"/>
    <w:rsid w:val="00F1435D"/>
    <w:rsid w:val="00F15AA4"/>
    <w:rsid w:val="00F2353B"/>
    <w:rsid w:val="00F33C0F"/>
    <w:rsid w:val="00F36523"/>
    <w:rsid w:val="00F432F5"/>
    <w:rsid w:val="00F44F0A"/>
    <w:rsid w:val="00F5385E"/>
    <w:rsid w:val="00F5771C"/>
    <w:rsid w:val="00F62C97"/>
    <w:rsid w:val="00F66C97"/>
    <w:rsid w:val="00F72E61"/>
    <w:rsid w:val="00F958B5"/>
    <w:rsid w:val="00FB7288"/>
    <w:rsid w:val="00FC5DB8"/>
    <w:rsid w:val="00FD2137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BE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03C3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E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EC17B7"/>
    <w:rPr>
      <w:rFonts w:cs="Times New Roman"/>
    </w:rPr>
  </w:style>
  <w:style w:type="paragraph" w:styleId="llb">
    <w:name w:val="footer"/>
    <w:basedOn w:val="Norml"/>
    <w:link w:val="llbChar"/>
    <w:uiPriority w:val="99"/>
    <w:rsid w:val="00E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C17B7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rsid w:val="003952B9"/>
    <w:pPr>
      <w:spacing w:after="0" w:line="240" w:lineRule="auto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952B9"/>
    <w:rPr>
      <w:sz w:val="20"/>
    </w:rPr>
  </w:style>
  <w:style w:type="character" w:styleId="Lbjegyzet-hivatkozs">
    <w:name w:val="footnote reference"/>
    <w:basedOn w:val="Bekezdsalapbettpusa"/>
    <w:uiPriority w:val="99"/>
    <w:semiHidden/>
    <w:rsid w:val="003952B9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AB7E09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rsid w:val="00EB17C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B17C5"/>
    <w:rPr>
      <w:lang w:eastAsia="en-US"/>
    </w:rPr>
  </w:style>
  <w:style w:type="character" w:styleId="Vgjegyzet-hivatkozs">
    <w:name w:val="endnote reference"/>
    <w:basedOn w:val="Bekezdsalapbettpusa"/>
    <w:uiPriority w:val="99"/>
    <w:semiHidden/>
    <w:rsid w:val="00EB17C5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666290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6662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66290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662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66290"/>
    <w:rPr>
      <w:rFonts w:ascii="Tahoma" w:hAnsi="Tahoma"/>
      <w:sz w:val="16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836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770F"/>
    <w:rPr>
      <w:b/>
      <w:bCs/>
      <w:sz w:val="20"/>
      <w:szCs w:val="20"/>
      <w:lang w:eastAsia="en-US"/>
    </w:rPr>
  </w:style>
  <w:style w:type="character" w:customStyle="1" w:styleId="st">
    <w:name w:val="st"/>
    <w:basedOn w:val="Bekezdsalapbettpusa"/>
    <w:uiPriority w:val="99"/>
    <w:rsid w:val="00C231B3"/>
    <w:rPr>
      <w:rFonts w:cs="Times New Roman"/>
    </w:rPr>
  </w:style>
  <w:style w:type="table" w:styleId="Rcsostblzat">
    <w:name w:val="Table Grid"/>
    <w:basedOn w:val="Normltblzat"/>
    <w:uiPriority w:val="99"/>
    <w:rsid w:val="004212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BE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03C3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E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EC17B7"/>
    <w:rPr>
      <w:rFonts w:cs="Times New Roman"/>
    </w:rPr>
  </w:style>
  <w:style w:type="paragraph" w:styleId="llb">
    <w:name w:val="footer"/>
    <w:basedOn w:val="Norml"/>
    <w:link w:val="llbChar"/>
    <w:uiPriority w:val="99"/>
    <w:rsid w:val="00E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C17B7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rsid w:val="003952B9"/>
    <w:pPr>
      <w:spacing w:after="0" w:line="240" w:lineRule="auto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952B9"/>
    <w:rPr>
      <w:sz w:val="20"/>
    </w:rPr>
  </w:style>
  <w:style w:type="character" w:styleId="Lbjegyzet-hivatkozs">
    <w:name w:val="footnote reference"/>
    <w:basedOn w:val="Bekezdsalapbettpusa"/>
    <w:uiPriority w:val="99"/>
    <w:semiHidden/>
    <w:rsid w:val="003952B9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AB7E09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rsid w:val="00EB17C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B17C5"/>
    <w:rPr>
      <w:lang w:eastAsia="en-US"/>
    </w:rPr>
  </w:style>
  <w:style w:type="character" w:styleId="Vgjegyzet-hivatkozs">
    <w:name w:val="endnote reference"/>
    <w:basedOn w:val="Bekezdsalapbettpusa"/>
    <w:uiPriority w:val="99"/>
    <w:semiHidden/>
    <w:rsid w:val="00EB17C5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666290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6662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66290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662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66290"/>
    <w:rPr>
      <w:rFonts w:ascii="Tahoma" w:hAnsi="Tahoma"/>
      <w:sz w:val="16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836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770F"/>
    <w:rPr>
      <w:b/>
      <w:bCs/>
      <w:sz w:val="20"/>
      <w:szCs w:val="20"/>
      <w:lang w:eastAsia="en-US"/>
    </w:rPr>
  </w:style>
  <w:style w:type="character" w:customStyle="1" w:styleId="st">
    <w:name w:val="st"/>
    <w:basedOn w:val="Bekezdsalapbettpusa"/>
    <w:uiPriority w:val="99"/>
    <w:rsid w:val="00C231B3"/>
    <w:rPr>
      <w:rFonts w:cs="Times New Roman"/>
    </w:rPr>
  </w:style>
  <w:style w:type="table" w:styleId="Rcsostblzat">
    <w:name w:val="Table Grid"/>
    <w:basedOn w:val="Normltblzat"/>
    <w:uiPriority w:val="99"/>
    <w:rsid w:val="004212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minta\&#214;nkorm_k&#246;znev_alap&#237;t&#243;%20okirat%202013_S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Önkorm_köznev_alapító okirat 2013_SJ</Template>
  <TotalTime>5</TotalTime>
  <Pages>2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ALAPÍTÓ OKIRAT</vt:lpstr>
    </vt:vector>
  </TitlesOfParts>
  <Company>Magyar Államkincstár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creator>Anya</dc:creator>
  <cp:lastModifiedBy>User2</cp:lastModifiedBy>
  <cp:revision>6</cp:revision>
  <cp:lastPrinted>2013-04-30T10:07:00Z</cp:lastPrinted>
  <dcterms:created xsi:type="dcterms:W3CDTF">2013-05-14T13:39:00Z</dcterms:created>
  <dcterms:modified xsi:type="dcterms:W3CDTF">2013-05-15T12:23:00Z</dcterms:modified>
</cp:coreProperties>
</file>